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DE" w:rsidRDefault="00C26DDE"/>
    <w:p w:rsidR="00CD07BD" w:rsidRDefault="00CD07BD"/>
    <w:p w:rsidR="00CD07BD" w:rsidRDefault="00CD07BD"/>
    <w:p w:rsidR="00CD07BD" w:rsidRDefault="00CD07BD"/>
    <w:p w:rsidR="00E66411" w:rsidRDefault="00E66411" w:rsidP="00986874"/>
    <w:p w:rsidR="003379AA" w:rsidRDefault="003379AA" w:rsidP="00986874"/>
    <w:p w:rsidR="003379AA" w:rsidRDefault="003379AA" w:rsidP="003379AA">
      <w:pPr>
        <w:widowControl w:val="0"/>
        <w:rPr>
          <w:sz w:val="28"/>
          <w:szCs w:val="28"/>
          <w14:ligatures w14:val="none"/>
        </w:rPr>
      </w:pPr>
    </w:p>
    <w:p w:rsidR="003379AA" w:rsidRDefault="003379AA" w:rsidP="003379AA">
      <w:pPr>
        <w:widowControl w:val="0"/>
        <w:rPr>
          <w:sz w:val="28"/>
          <w:szCs w:val="28"/>
          <w14:ligatures w14:val="none"/>
        </w:rPr>
      </w:pPr>
    </w:p>
    <w:p w:rsidR="003379AA" w:rsidRPr="0035327B" w:rsidRDefault="0035327B" w:rsidP="00986874">
      <w:pPr>
        <w:rPr>
          <w:sz w:val="32"/>
          <w:szCs w:val="32"/>
        </w:rPr>
      </w:pPr>
      <w:r w:rsidRPr="0035327B">
        <w:rPr>
          <w:sz w:val="32"/>
          <w:szCs w:val="32"/>
        </w:rPr>
        <w:t>To:</w:t>
      </w:r>
      <w:r w:rsidRPr="0035327B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5327B">
        <w:rPr>
          <w:sz w:val="32"/>
          <w:szCs w:val="32"/>
        </w:rPr>
        <w:t>All Dealerships</w:t>
      </w:r>
    </w:p>
    <w:p w:rsidR="0035327B" w:rsidRPr="0035327B" w:rsidRDefault="0035327B" w:rsidP="00986874">
      <w:pPr>
        <w:rPr>
          <w:sz w:val="32"/>
          <w:szCs w:val="32"/>
        </w:rPr>
      </w:pPr>
      <w:r w:rsidRPr="0035327B">
        <w:rPr>
          <w:sz w:val="32"/>
          <w:szCs w:val="32"/>
        </w:rPr>
        <w:t>From:</w:t>
      </w:r>
      <w:r w:rsidRPr="0035327B">
        <w:rPr>
          <w:sz w:val="32"/>
          <w:szCs w:val="32"/>
        </w:rPr>
        <w:tab/>
        <w:t>HAPCAP Head Start</w:t>
      </w:r>
    </w:p>
    <w:p w:rsidR="0035327B" w:rsidRPr="0035327B" w:rsidRDefault="0035327B" w:rsidP="00986874">
      <w:pPr>
        <w:rPr>
          <w:sz w:val="32"/>
          <w:szCs w:val="32"/>
        </w:rPr>
      </w:pPr>
      <w:r w:rsidRPr="0035327B">
        <w:rPr>
          <w:sz w:val="32"/>
          <w:szCs w:val="32"/>
        </w:rPr>
        <w:t>Date:</w:t>
      </w:r>
      <w:r w:rsidRPr="0035327B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65951">
        <w:rPr>
          <w:sz w:val="32"/>
          <w:szCs w:val="32"/>
        </w:rPr>
        <w:t>March 12, 2026</w:t>
      </w:r>
    </w:p>
    <w:p w:rsidR="0035327B" w:rsidRPr="0035327B" w:rsidRDefault="0035327B" w:rsidP="00986874">
      <w:pPr>
        <w:rPr>
          <w:sz w:val="32"/>
          <w:szCs w:val="32"/>
        </w:rPr>
      </w:pPr>
      <w:r w:rsidRPr="0035327B">
        <w:rPr>
          <w:sz w:val="32"/>
          <w:szCs w:val="32"/>
        </w:rPr>
        <w:t>RE:</w:t>
      </w:r>
      <w:r w:rsidRPr="0035327B"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Purchase of </w:t>
      </w:r>
      <w:r w:rsidR="00D65951">
        <w:rPr>
          <w:sz w:val="32"/>
          <w:szCs w:val="32"/>
        </w:rPr>
        <w:t>Two</w:t>
      </w:r>
      <w:r w:rsidR="00503E46">
        <w:rPr>
          <w:sz w:val="32"/>
          <w:szCs w:val="32"/>
        </w:rPr>
        <w:t xml:space="preserve"> (</w:t>
      </w:r>
      <w:r w:rsidR="00D65951">
        <w:rPr>
          <w:sz w:val="32"/>
          <w:szCs w:val="32"/>
        </w:rPr>
        <w:t>2</w:t>
      </w:r>
      <w:r w:rsidR="00503E46">
        <w:rPr>
          <w:sz w:val="32"/>
          <w:szCs w:val="32"/>
        </w:rPr>
        <w:t xml:space="preserve">) </w:t>
      </w:r>
      <w:r w:rsidR="00D65951">
        <w:rPr>
          <w:sz w:val="32"/>
          <w:szCs w:val="32"/>
        </w:rPr>
        <w:t>New 2025 and/or 2026</w:t>
      </w:r>
      <w:r w:rsidRPr="0035327B">
        <w:rPr>
          <w:sz w:val="32"/>
          <w:szCs w:val="32"/>
        </w:rPr>
        <w:t xml:space="preserve"> Minivan</w:t>
      </w:r>
      <w:r w:rsidR="00503E46">
        <w:rPr>
          <w:sz w:val="32"/>
          <w:szCs w:val="32"/>
        </w:rPr>
        <w:t>s</w:t>
      </w:r>
    </w:p>
    <w:p w:rsidR="0035327B" w:rsidRPr="0035327B" w:rsidRDefault="0035327B" w:rsidP="00986874">
      <w:pPr>
        <w:rPr>
          <w:sz w:val="32"/>
          <w:szCs w:val="32"/>
        </w:rPr>
      </w:pPr>
    </w:p>
    <w:p w:rsidR="0035327B" w:rsidRPr="0035327B" w:rsidRDefault="0035327B" w:rsidP="00986874">
      <w:pPr>
        <w:rPr>
          <w:sz w:val="32"/>
          <w:szCs w:val="32"/>
        </w:rPr>
      </w:pPr>
    </w:p>
    <w:p w:rsidR="0035327B" w:rsidRPr="0035327B" w:rsidRDefault="0035327B" w:rsidP="00986874">
      <w:pPr>
        <w:rPr>
          <w:sz w:val="32"/>
          <w:szCs w:val="32"/>
        </w:rPr>
      </w:pPr>
      <w:r w:rsidRPr="0035327B">
        <w:rPr>
          <w:sz w:val="32"/>
          <w:szCs w:val="32"/>
        </w:rPr>
        <w:t xml:space="preserve">HAPCAP Head Start is currently looking to purchase </w:t>
      </w:r>
      <w:r w:rsidR="00D65951">
        <w:rPr>
          <w:sz w:val="32"/>
          <w:szCs w:val="32"/>
        </w:rPr>
        <w:t>two</w:t>
      </w:r>
      <w:r w:rsidRPr="0035327B">
        <w:rPr>
          <w:sz w:val="32"/>
          <w:szCs w:val="32"/>
        </w:rPr>
        <w:t xml:space="preserve"> (</w:t>
      </w:r>
      <w:r w:rsidR="00D65951">
        <w:rPr>
          <w:sz w:val="32"/>
          <w:szCs w:val="32"/>
        </w:rPr>
        <w:t>2</w:t>
      </w:r>
      <w:r w:rsidRPr="0035327B">
        <w:rPr>
          <w:sz w:val="32"/>
          <w:szCs w:val="32"/>
        </w:rPr>
        <w:t xml:space="preserve">) new minivans for our Head Start Centers.  The minivan will need to have at least the following </w:t>
      </w:r>
      <w:r w:rsidR="00503E46">
        <w:rPr>
          <w:sz w:val="32"/>
          <w:szCs w:val="32"/>
        </w:rPr>
        <w:t>specifications</w:t>
      </w:r>
      <w:r w:rsidRPr="0035327B">
        <w:rPr>
          <w:sz w:val="32"/>
          <w:szCs w:val="32"/>
        </w:rPr>
        <w:t>:</w:t>
      </w:r>
    </w:p>
    <w:p w:rsidR="0035327B" w:rsidRPr="0035327B" w:rsidRDefault="0035327B" w:rsidP="00986874">
      <w:pPr>
        <w:rPr>
          <w:sz w:val="32"/>
          <w:szCs w:val="32"/>
        </w:rPr>
      </w:pPr>
    </w:p>
    <w:p w:rsidR="0035327B" w:rsidRPr="0035327B" w:rsidRDefault="0035327B" w:rsidP="0035327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5327B">
        <w:rPr>
          <w:sz w:val="32"/>
          <w:szCs w:val="32"/>
        </w:rPr>
        <w:t>Seats 7 – 8 people.</w:t>
      </w:r>
    </w:p>
    <w:p w:rsidR="0035327B" w:rsidRPr="0035327B" w:rsidRDefault="0035327B" w:rsidP="0035327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5327B">
        <w:rPr>
          <w:sz w:val="32"/>
          <w:szCs w:val="32"/>
        </w:rPr>
        <w:t>Front-wheel drive or all-wheel drive.</w:t>
      </w:r>
    </w:p>
    <w:p w:rsidR="0035327B" w:rsidRDefault="0035327B" w:rsidP="0035327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5327B">
        <w:rPr>
          <w:sz w:val="32"/>
          <w:szCs w:val="32"/>
        </w:rPr>
        <w:t>Automatic Transmission</w:t>
      </w:r>
    </w:p>
    <w:p w:rsidR="00D65951" w:rsidRDefault="00D65951" w:rsidP="0035327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3</w:t>
      </w:r>
      <w:r w:rsidRPr="00D65951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row hide-a-way</w:t>
      </w:r>
    </w:p>
    <w:p w:rsidR="0035327B" w:rsidRDefault="0035327B" w:rsidP="0035327B">
      <w:pPr>
        <w:rPr>
          <w:sz w:val="32"/>
          <w:szCs w:val="32"/>
        </w:rPr>
      </w:pPr>
    </w:p>
    <w:p w:rsidR="0035327B" w:rsidRPr="0035327B" w:rsidRDefault="0035327B" w:rsidP="0035327B">
      <w:pPr>
        <w:rPr>
          <w:sz w:val="32"/>
          <w:szCs w:val="32"/>
        </w:rPr>
      </w:pPr>
      <w:r>
        <w:rPr>
          <w:sz w:val="32"/>
          <w:szCs w:val="32"/>
        </w:rPr>
        <w:t xml:space="preserve">Please send </w:t>
      </w:r>
      <w:r w:rsidR="00503E46">
        <w:rPr>
          <w:sz w:val="32"/>
          <w:szCs w:val="32"/>
        </w:rPr>
        <w:t xml:space="preserve">a quote with full specifications by </w:t>
      </w:r>
      <w:r w:rsidR="00D65951">
        <w:rPr>
          <w:sz w:val="32"/>
          <w:szCs w:val="32"/>
        </w:rPr>
        <w:t>March 30, 2026</w:t>
      </w:r>
      <w:r w:rsidR="00503E46">
        <w:rPr>
          <w:sz w:val="32"/>
          <w:szCs w:val="32"/>
        </w:rPr>
        <w:t xml:space="preserve"> to Shiloh Casto at HAPCAP Head Start, PO Box 220, </w:t>
      </w:r>
      <w:proofErr w:type="spellStart"/>
      <w:r w:rsidR="00503E46">
        <w:rPr>
          <w:sz w:val="32"/>
          <w:szCs w:val="32"/>
        </w:rPr>
        <w:t>Glouster</w:t>
      </w:r>
      <w:proofErr w:type="spellEnd"/>
      <w:r w:rsidR="00503E46">
        <w:rPr>
          <w:sz w:val="32"/>
          <w:szCs w:val="32"/>
        </w:rPr>
        <w:t>, Ohio 45732</w:t>
      </w:r>
      <w:r w:rsidR="00D65951">
        <w:rPr>
          <w:sz w:val="32"/>
          <w:szCs w:val="32"/>
        </w:rPr>
        <w:t>, via fax at 740-767-1093,</w:t>
      </w:r>
      <w:r w:rsidR="00503E46">
        <w:rPr>
          <w:sz w:val="32"/>
          <w:szCs w:val="32"/>
        </w:rPr>
        <w:t xml:space="preserve"> or via email at </w:t>
      </w:r>
      <w:hyperlink r:id="rId8" w:history="1">
        <w:r w:rsidR="00503E46" w:rsidRPr="00536140">
          <w:rPr>
            <w:rStyle w:val="Hyperlink"/>
            <w:sz w:val="32"/>
            <w:szCs w:val="32"/>
          </w:rPr>
          <w:t>shiloh.casto@hapcap.org</w:t>
        </w:r>
      </w:hyperlink>
      <w:r w:rsidR="00503E46">
        <w:rPr>
          <w:sz w:val="32"/>
          <w:szCs w:val="32"/>
        </w:rPr>
        <w:t xml:space="preserve">.  </w:t>
      </w:r>
      <w:bookmarkStart w:id="0" w:name="_GoBack"/>
      <w:bookmarkEnd w:id="0"/>
    </w:p>
    <w:sectPr w:rsidR="0035327B" w:rsidRPr="0035327B" w:rsidSect="00F44C66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152" w:right="1440" w:bottom="180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6EA" w:rsidRDefault="00BE76EA" w:rsidP="00D317DC">
      <w:r>
        <w:separator/>
      </w:r>
    </w:p>
  </w:endnote>
  <w:endnote w:type="continuationSeparator" w:id="0">
    <w:p w:rsidR="00BE76EA" w:rsidRDefault="00BE76EA" w:rsidP="00D3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7DC" w:rsidRPr="00D317DC" w:rsidRDefault="00D317DC" w:rsidP="00962E84">
    <w:pPr>
      <w:pStyle w:val="Footer"/>
      <w:jc w:val="center"/>
      <w:rPr>
        <w:rFonts w:ascii="Century Gothic" w:hAnsi="Century Gothic"/>
        <w:color w:val="003DA5"/>
      </w:rPr>
    </w:pPr>
    <w:r w:rsidRPr="00D317DC">
      <w:rPr>
        <w:rFonts w:ascii="Century Gothic" w:hAnsi="Century Gothic"/>
        <w:color w:val="003DA5"/>
      </w:rPr>
      <w:t xml:space="preserve">3 </w:t>
    </w:r>
    <w:proofErr w:type="spellStart"/>
    <w:r w:rsidRPr="00D317DC">
      <w:rPr>
        <w:rFonts w:ascii="Century Gothic" w:hAnsi="Century Gothic"/>
        <w:color w:val="003DA5"/>
      </w:rPr>
      <w:t>Cardaras</w:t>
    </w:r>
    <w:proofErr w:type="spellEnd"/>
    <w:r w:rsidRPr="00D317DC">
      <w:rPr>
        <w:rFonts w:ascii="Century Gothic" w:hAnsi="Century Gothic"/>
        <w:color w:val="003DA5"/>
      </w:rPr>
      <w:t xml:space="preserve"> Drive</w:t>
    </w:r>
    <w:bookmarkStart w:id="1" w:name="OLE_LINK1"/>
    <w:r w:rsidRPr="00D317DC">
      <w:rPr>
        <w:rFonts w:ascii="Century Gothic" w:hAnsi="Century Gothic"/>
        <w:color w:val="003DA5"/>
      </w:rPr>
      <w:t xml:space="preserve">  </w:t>
    </w:r>
    <w:r w:rsidRPr="00D317DC">
      <w:rPr>
        <w:rFonts w:ascii="Century Gothic" w:hAnsi="Century Gothic"/>
        <w:color w:val="F57D00"/>
        <w:sz w:val="14"/>
      </w:rPr>
      <w:t>●</w:t>
    </w:r>
    <w:bookmarkEnd w:id="1"/>
    <w:r w:rsidRPr="00D317DC">
      <w:rPr>
        <w:rFonts w:ascii="Century Gothic" w:hAnsi="Century Gothic"/>
        <w:color w:val="F57D00"/>
        <w:sz w:val="14"/>
      </w:rPr>
      <w:t xml:space="preserve">  </w:t>
    </w:r>
    <w:r w:rsidRPr="00D317DC">
      <w:rPr>
        <w:rFonts w:ascii="Century Gothic" w:hAnsi="Century Gothic"/>
        <w:color w:val="003DA5"/>
      </w:rPr>
      <w:t xml:space="preserve">PO Box 220  </w:t>
    </w:r>
    <w:r w:rsidRPr="00D317DC">
      <w:rPr>
        <w:rFonts w:ascii="Century Gothic" w:hAnsi="Century Gothic"/>
        <w:color w:val="F57D00"/>
        <w:sz w:val="14"/>
      </w:rPr>
      <w:t>●</w:t>
    </w:r>
    <w:r w:rsidRPr="00D317DC">
      <w:rPr>
        <w:rFonts w:ascii="Century Gothic" w:hAnsi="Century Gothic"/>
        <w:color w:val="003DA5"/>
      </w:rPr>
      <w:t xml:space="preserve">  Glouster, Ohio 45732  </w:t>
    </w:r>
    <w:r w:rsidRPr="00D317DC">
      <w:rPr>
        <w:rFonts w:ascii="Century Gothic" w:hAnsi="Century Gothic"/>
        <w:color w:val="F57D00"/>
        <w:sz w:val="14"/>
      </w:rPr>
      <w:t xml:space="preserve">●  </w:t>
    </w:r>
    <w:r w:rsidRPr="00D317DC">
      <w:rPr>
        <w:rFonts w:ascii="Century Gothic" w:hAnsi="Century Gothic"/>
        <w:color w:val="003DA5"/>
      </w:rPr>
      <w:t xml:space="preserve">740-767-4500  </w:t>
    </w:r>
    <w:r w:rsidRPr="00D317DC">
      <w:rPr>
        <w:rFonts w:ascii="Century Gothic" w:hAnsi="Century Gothic"/>
        <w:color w:val="F57D00"/>
        <w:sz w:val="14"/>
      </w:rPr>
      <w:t xml:space="preserve">●  </w:t>
    </w:r>
    <w:r w:rsidRPr="00D317DC">
      <w:rPr>
        <w:rFonts w:ascii="Century Gothic" w:hAnsi="Century Gothic"/>
        <w:color w:val="003DA5"/>
      </w:rPr>
      <w:t>800-686-1093</w:t>
    </w:r>
    <w:r w:rsidR="00B6402C">
      <w:rPr>
        <w:rFonts w:ascii="Century Gothic" w:hAnsi="Century Gothic"/>
        <w:noProof/>
        <w:color w:val="003DA5"/>
      </w:rPr>
      <w:drawing>
        <wp:inline distT="0" distB="0" distL="0" distR="0" wp14:anchorId="0CC1F66A" wp14:editId="0816E59A">
          <wp:extent cx="1463040" cy="317304"/>
          <wp:effectExtent l="0" t="0" r="381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pcap-o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317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6EA" w:rsidRDefault="00BE76EA" w:rsidP="00D317DC">
      <w:r>
        <w:separator/>
      </w:r>
    </w:p>
  </w:footnote>
  <w:footnote w:type="continuationSeparator" w:id="0">
    <w:p w:rsidR="00BE76EA" w:rsidRDefault="00BE76EA" w:rsidP="00D31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411" w:rsidRDefault="00D659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129969" o:spid="_x0000_s2056" type="#_x0000_t75" style="position:absolute;margin-left:0;margin-top:0;width:465.55pt;height:644.1pt;z-index:-251657216;mso-position-horizontal:center;mso-position-horizontal-relative:margin;mso-position-vertical:center;mso-position-vertical-relative:margin" o:allowincell="f">
          <v:imagedata r:id="rId1" o:title="logo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411" w:rsidRDefault="00D659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129970" o:spid="_x0000_s2057" type="#_x0000_t75" style="position:absolute;margin-left:0;margin-top:0;width:465.55pt;height:644.1pt;z-index:-251656192;mso-position-horizontal:center;mso-position-horizontal-relative:margin;mso-position-vertical:center;mso-position-vertical-relative:margin" o:allowincell="f">
          <v:imagedata r:id="rId1" o:title="logo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411" w:rsidRDefault="00D659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129968" o:spid="_x0000_s2055" type="#_x0000_t75" style="position:absolute;margin-left:0;margin-top:0;width:465.55pt;height:644.1pt;z-index:-251658240;mso-position-horizontal:center;mso-position-horizontal-relative:margin;mso-position-vertical:center;mso-position-vertical-relative:margin" o:allowincell="f">
          <v:imagedata r:id="rId1" o:title="logo-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398C"/>
    <w:multiLevelType w:val="hybridMultilevel"/>
    <w:tmpl w:val="8430A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06576"/>
    <w:multiLevelType w:val="hybridMultilevel"/>
    <w:tmpl w:val="0A629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D0FAD"/>
    <w:multiLevelType w:val="hybridMultilevel"/>
    <w:tmpl w:val="A0C0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B7C84"/>
    <w:multiLevelType w:val="hybridMultilevel"/>
    <w:tmpl w:val="B1744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EA"/>
    <w:rsid w:val="00046830"/>
    <w:rsid w:val="000A7389"/>
    <w:rsid w:val="000C5CBD"/>
    <w:rsid w:val="00317394"/>
    <w:rsid w:val="003379AA"/>
    <w:rsid w:val="0035327B"/>
    <w:rsid w:val="003E4A3C"/>
    <w:rsid w:val="00454C56"/>
    <w:rsid w:val="00467023"/>
    <w:rsid w:val="004E4CC4"/>
    <w:rsid w:val="00503E46"/>
    <w:rsid w:val="005311A5"/>
    <w:rsid w:val="006A25AB"/>
    <w:rsid w:val="00822678"/>
    <w:rsid w:val="00962E84"/>
    <w:rsid w:val="009721B6"/>
    <w:rsid w:val="00986874"/>
    <w:rsid w:val="00A60A0B"/>
    <w:rsid w:val="00B6402C"/>
    <w:rsid w:val="00BE76EA"/>
    <w:rsid w:val="00BF7494"/>
    <w:rsid w:val="00C26DDE"/>
    <w:rsid w:val="00CD07BD"/>
    <w:rsid w:val="00D317DC"/>
    <w:rsid w:val="00D65951"/>
    <w:rsid w:val="00E66411"/>
    <w:rsid w:val="00F4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56954400"/>
  <w15:docId w15:val="{B939BC59-D5DF-4577-BBAA-840E6058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9A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7DC"/>
  </w:style>
  <w:style w:type="paragraph" w:styleId="Footer">
    <w:name w:val="footer"/>
    <w:basedOn w:val="Normal"/>
    <w:link w:val="FooterChar"/>
    <w:uiPriority w:val="99"/>
    <w:unhideWhenUsed/>
    <w:rsid w:val="00D31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7DC"/>
  </w:style>
  <w:style w:type="paragraph" w:styleId="BalloonText">
    <w:name w:val="Balloon Text"/>
    <w:basedOn w:val="Normal"/>
    <w:link w:val="BalloonTextChar"/>
    <w:uiPriority w:val="99"/>
    <w:semiHidden/>
    <w:unhideWhenUsed/>
    <w:rsid w:val="00A60A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74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7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loh.casto@hapcap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loh.casto\AppData\Local\Microsoft\Windows\Temporary%20Internet%20Files\Content.Outlook\2QCEIK9Y\NE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CD10-607F-446C-A49F-D9B367FF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</Template>
  <TotalTime>0</TotalTime>
  <Pages>1</Pages>
  <Words>97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Shiloh Casto</cp:lastModifiedBy>
  <cp:revision>2</cp:revision>
  <cp:lastPrinted>2021-06-08T12:29:00Z</cp:lastPrinted>
  <dcterms:created xsi:type="dcterms:W3CDTF">2026-03-12T12:53:00Z</dcterms:created>
  <dcterms:modified xsi:type="dcterms:W3CDTF">2026-03-12T12:53:00Z</dcterms:modified>
</cp:coreProperties>
</file>